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0C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bookmarkStart w:id="0" w:name="_GoBack"/>
      <w:bookmarkEnd w:id="0"/>
      <w:r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</w:t>
      </w:r>
      <w:r w:rsidR="00E663C5" w:rsidRPr="009529F9">
        <w:rPr>
          <w:rFonts w:ascii="OASYS明朝"/>
        </w:rPr>
        <w:t xml:space="preserve"> 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r w:rsidR="00E663C5" w:rsidRPr="009529F9">
        <w:rPr>
          <w:rFonts w:ascii="OASYS明朝"/>
        </w:rPr>
        <w:t>)</w:t>
      </w:r>
      <w:r w:rsidR="00E663C5" w:rsidRPr="009529F9">
        <w:rPr>
          <w:rFonts w:ascii="ＭＳ Ｐ明朝" w:eastAsia="ＭＳ Ｐ明朝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E663C5">
      <w:pPr>
        <w:jc w:val="left"/>
        <w:rPr>
          <w:rFonts w:ascii="OASYS明朝"/>
        </w:rPr>
      </w:pPr>
      <w:r w:rsidRPr="009529F9">
        <w:rPr>
          <w:rFonts w:ascii="ＭＳ Ｐ明朝" w:eastAsia="ＭＳ Ｐ明朝"/>
        </w:rPr>
        <w:t>Address: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</w:t>
      </w:r>
      <w:r w:rsidR="00E663C5" w:rsidRPr="009529F9">
        <w:rPr>
          <w:rFonts w:ascii="ＭＳ Ｐ明朝" w:eastAsia="ＭＳ Ｐ明朝"/>
        </w:rPr>
        <w:t>Facsimile: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 xml:space="preserve">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 xml:space="preserve">end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Default="00C0060C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7169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2"/>
    <w:rsid w:val="00016BD7"/>
    <w:rsid w:val="000E51E5"/>
    <w:rsid w:val="00140FB9"/>
    <w:rsid w:val="002951D5"/>
    <w:rsid w:val="00574169"/>
    <w:rsid w:val="00652DC8"/>
    <w:rsid w:val="006531FD"/>
    <w:rsid w:val="006809C2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A771DC"/>
    <w:rsid w:val="00A908B0"/>
    <w:rsid w:val="00B3533C"/>
    <w:rsid w:val="00B975B1"/>
    <w:rsid w:val="00C0060C"/>
    <w:rsid w:val="00C71433"/>
    <w:rsid w:val="00C96A28"/>
    <w:rsid w:val="00CA75A3"/>
    <w:rsid w:val="00D36ED9"/>
    <w:rsid w:val="00D91DFA"/>
    <w:rsid w:val="00E663C5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F407625-0FF4-4A4D-A0C9-E1840858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1</TotalTime>
  <Pages>1</Pages>
  <Words>191</Words>
  <Characters>1105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subject/>
  <dc:creator>MEXT</dc:creator>
  <cp:keywords/>
  <cp:lastModifiedBy>EOJ</cp:lastModifiedBy>
  <cp:revision>2</cp:revision>
  <cp:lastPrinted>2017-02-20T01:18:00Z</cp:lastPrinted>
  <dcterms:created xsi:type="dcterms:W3CDTF">2019-04-15T08:30:00Z</dcterms:created>
  <dcterms:modified xsi:type="dcterms:W3CDTF">2019-04-15T08:30:00Z</dcterms:modified>
</cp:coreProperties>
</file>