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716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74169"/>
    <w:rsid w:val="00597C7E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191</Words>
  <Characters>1105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EOJ</cp:lastModifiedBy>
  <cp:revision>2</cp:revision>
  <cp:lastPrinted>2017-02-20T01:18:00Z</cp:lastPrinted>
  <dcterms:created xsi:type="dcterms:W3CDTF">2018-12-11T09:45:00Z</dcterms:created>
  <dcterms:modified xsi:type="dcterms:W3CDTF">2018-12-11T09:45:00Z</dcterms:modified>
</cp:coreProperties>
</file>